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7250" cy="457200"/>
                <wp:effectExtent l="9525" t="9525" r="635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Small Scale Inventory Report Form</w:t>
                            </w:r>
                          </w:p>
                          <w:p w:rsidR="007A0F4D" w:rsidRPr="00B60D88" w:rsidRDefault="007A0F4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 </w:t>
                            </w:r>
                            <w:r w:rsidR="00B60D88">
                              <w:rPr>
                                <w:b/>
                                <w:bCs/>
                              </w:rPr>
                              <w:t>DEQ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Projects in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b/>
                                    <w:bCs/>
                                  </w:rPr>
                                  <w:t>Montana</w:t>
                                </w:r>
                              </w:smartTag>
                            </w:smartTag>
                            <w:r w:rsidR="00B60D8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">
                <v:textbox>
                  <w:txbxContent>
                    <w:p w:rsidR="007A0F4D" w:rsidRDefault="007A0F4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Small Scale Inventory Report Form</w:t>
                      </w:r>
                    </w:p>
                    <w:p w:rsidR="007A0F4D" w:rsidRPr="00B60D88" w:rsidRDefault="007A0F4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For </w:t>
                      </w:r>
                      <w:r w:rsidR="00B60D88">
                        <w:rPr>
                          <w:b/>
                          <w:bCs/>
                        </w:rPr>
                        <w:t>DEQ</w:t>
                      </w:r>
                      <w:r>
                        <w:rPr>
                          <w:b/>
                          <w:bCs/>
                        </w:rPr>
                        <w:t xml:space="preserve"> Projects in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b/>
                              <w:bCs/>
                            </w:rPr>
                            <w:t>Montana</w:t>
                          </w:r>
                        </w:smartTag>
                      </w:smartTag>
                      <w:r w:rsidR="00B60D8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0F4D">
        <w:t xml:space="preserve"> </w:t>
      </w:r>
    </w:p>
    <w:p w:rsidR="007A0F4D" w:rsidRDefault="007A0F4D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968625" cy="457200"/>
                <wp:effectExtent l="9525" t="11430" r="12700" b="762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 w:rsidR="00B60D88">
                              <w:rPr>
                                <w:sz w:val="20"/>
                              </w:rPr>
                              <w:t>ORG/</w:t>
                            </w:r>
                            <w:r>
                              <w:rPr>
                                <w:sz w:val="20"/>
                              </w:rPr>
                              <w:t>Report Number</w:t>
                            </w:r>
                            <w:r w:rsidR="00595E1A">
                              <w:rPr>
                                <w:sz w:val="20"/>
                              </w:rPr>
                              <w:t xml:space="preserve"> (DEQ use only)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8.4pt;width:233.7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 w:rsidR="00B60D88">
                        <w:rPr>
                          <w:sz w:val="20"/>
                        </w:rPr>
                        <w:t>ORG/</w:t>
                      </w:r>
                      <w:r>
                        <w:rPr>
                          <w:sz w:val="20"/>
                        </w:rPr>
                        <w:t>Report Number</w:t>
                      </w:r>
                      <w:r w:rsidR="00595E1A">
                        <w:rPr>
                          <w:sz w:val="20"/>
                        </w:rPr>
                        <w:t xml:space="preserve"> (DEQ use only)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106680</wp:posOffset>
                </wp:positionV>
                <wp:extent cx="2968625" cy="457200"/>
                <wp:effectExtent l="6350" t="11430" r="6350" b="762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Pr="00B60D88" w:rsidRDefault="007A0F4D" w:rsidP="00B60D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D88">
                              <w:rPr>
                                <w:sz w:val="20"/>
                                <w:szCs w:val="20"/>
                              </w:rPr>
                              <w:t xml:space="preserve">2.  </w:t>
                            </w:r>
                            <w:r w:rsidR="00B60D88" w:rsidRPr="00B60D88">
                              <w:rPr>
                                <w:sz w:val="20"/>
                                <w:szCs w:val="20"/>
                              </w:rPr>
                              <w:t>Department</w:t>
                            </w:r>
                            <w:r w:rsidR="00B60D88">
                              <w:rPr>
                                <w:sz w:val="20"/>
                                <w:szCs w:val="20"/>
                              </w:rPr>
                              <w:t>/Section</w:t>
                            </w:r>
                            <w:r w:rsidR="00B60D88" w:rsidRPr="00B60D88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3.75pt;margin-top:8.4pt;width:233.7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">
                <v:textbox>
                  <w:txbxContent>
                    <w:p w:rsidR="007A0F4D" w:rsidRPr="00B60D88" w:rsidRDefault="007A0F4D" w:rsidP="00B60D88">
                      <w:pPr>
                        <w:rPr>
                          <w:sz w:val="20"/>
                          <w:szCs w:val="20"/>
                        </w:rPr>
                      </w:pPr>
                      <w:r w:rsidRPr="00B60D88">
                        <w:rPr>
                          <w:sz w:val="20"/>
                          <w:szCs w:val="20"/>
                        </w:rPr>
                        <w:t xml:space="preserve">2.  </w:t>
                      </w:r>
                      <w:r w:rsidR="00B60D88" w:rsidRPr="00B60D88">
                        <w:rPr>
                          <w:sz w:val="20"/>
                          <w:szCs w:val="20"/>
                        </w:rPr>
                        <w:t>Department</w:t>
                      </w:r>
                      <w:r w:rsidR="00B60D88">
                        <w:rPr>
                          <w:sz w:val="20"/>
                          <w:szCs w:val="20"/>
                        </w:rPr>
                        <w:t>/Section</w:t>
                      </w:r>
                      <w:r w:rsidR="00B60D88" w:rsidRPr="00B60D88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2964180</wp:posOffset>
                </wp:positionV>
                <wp:extent cx="2968625" cy="1371600"/>
                <wp:effectExtent l="9525" t="11430" r="12700" b="762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  Sponsor Name and Address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Individual Responsible:  </w:t>
                            </w:r>
                            <w:r w:rsidR="00F07D01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Name: </w:t>
                            </w:r>
                          </w:p>
                          <w:p w:rsidR="00B60D88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Address: </w:t>
                            </w:r>
                          </w:p>
                          <w:p w:rsidR="007A0F4D" w:rsidRDefault="00B60D8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Phone: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0;margin-top:233.4pt;width:233.7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8.  Sponsor Name and Address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Individual Responsible:  </w:t>
                      </w:r>
                      <w:r w:rsidR="00F07D01">
                        <w:rPr>
                          <w:sz w:val="20"/>
                        </w:rPr>
                        <w:tab/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Name: </w:t>
                      </w:r>
                    </w:p>
                    <w:p w:rsidR="00B60D88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Address: </w:t>
                      </w:r>
                    </w:p>
                    <w:p w:rsidR="007A0F4D" w:rsidRDefault="00B60D8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Phone: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4335780</wp:posOffset>
                </wp:positionV>
                <wp:extent cx="2968625" cy="1028700"/>
                <wp:effectExtent l="9525" t="11430" r="12700" b="762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10.  Records Search</w:t>
                            </w:r>
                          </w:p>
                          <w:p w:rsidR="007A0F4D" w:rsidRDefault="00F07D0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CRIS/CRABS Date: </w:t>
                            </w:r>
                            <w:r w:rsidR="007A0F4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Other: Type &amp; Date:</w:t>
                            </w:r>
                          </w:p>
                          <w:p w:rsidR="007A0F4D" w:rsidRDefault="00B60D8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List sites within ¼ </w:t>
                            </w:r>
                            <w:r w:rsidR="007A0F4D">
                              <w:rPr>
                                <w:sz w:val="20"/>
                              </w:rPr>
                              <w:t xml:space="preserve">mile of project: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0;margin-top:341.4pt;width:23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10.  Records Search</w:t>
                      </w:r>
                    </w:p>
                    <w:p w:rsidR="007A0F4D" w:rsidRDefault="00F07D0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CRIS/CRABS Date: </w:t>
                      </w:r>
                      <w:r w:rsidR="007A0F4D">
                        <w:rPr>
                          <w:sz w:val="20"/>
                        </w:rPr>
                        <w:t xml:space="preserve">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Other: Type &amp; Date:</w:t>
                      </w:r>
                    </w:p>
                    <w:p w:rsidR="007A0F4D" w:rsidRDefault="00B60D8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List sites within ¼ </w:t>
                      </w:r>
                      <w:r w:rsidR="007A0F4D">
                        <w:rPr>
                          <w:sz w:val="20"/>
                        </w:rPr>
                        <w:t xml:space="preserve">mile of project: </w:t>
                      </w:r>
                    </w:p>
                  </w:txbxContent>
                </v:textbox>
              </v:shape>
            </w:pict>
          </mc:Fallback>
        </mc:AlternateContent>
      </w:r>
      <w:r w:rsidR="007A0F4D">
        <w:t xml:space="preserve">      </w:t>
      </w:r>
    </w:p>
    <w:p w:rsidR="007A0F4D" w:rsidRDefault="007A0F4D"/>
    <w:p w:rsidR="007A0F4D" w:rsidRDefault="007A0F4D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968625" cy="571500"/>
                <wp:effectExtent l="9525" t="9525" r="12700" b="952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 Report Title (Project Title)</w:t>
                            </w:r>
                            <w:r w:rsidR="00395314">
                              <w:rPr>
                                <w:sz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3pt;width:233.7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  Report Title (Project Title)</w:t>
                      </w:r>
                      <w:r w:rsidR="00395314">
                        <w:rPr>
                          <w:sz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38100</wp:posOffset>
                </wp:positionV>
                <wp:extent cx="2968625" cy="571500"/>
                <wp:effectExtent l="6350" t="9525" r="6350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  Field Work Date(s):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33.75pt;margin-top:3pt;width:233.7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  Field Work Date(s):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0F4D" w:rsidRDefault="007A0F4D"/>
    <w:p w:rsidR="007A0F4D" w:rsidRDefault="007A0F4D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83820</wp:posOffset>
                </wp:positionV>
                <wp:extent cx="2968625" cy="1257300"/>
                <wp:effectExtent l="6350" t="7620" r="6350" b="1143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7.  ACREAGE: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Total No. of acres surveyed: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Surface Ownership: 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State: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Private: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B60D8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Block Survey:  </w:t>
                            </w:r>
                            <w:r w:rsidR="007A0F4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Linear Survey: 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33.75pt;margin-top:6.6pt;width:233.7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TvLQIAAFkEAAAOAAAAZHJzL2Uyb0RvYy54bWysVNuO0zAQfUfiHyy/06Sh7bZ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7.  ACREAGE: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Total No. of acres surveyed: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Surface Ownership: 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State: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Private: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B60D8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Block Survey:  </w:t>
                      </w:r>
                      <w:r w:rsidR="007A0F4D">
                        <w:rPr>
                          <w:sz w:val="20"/>
                        </w:rPr>
                        <w:t xml:space="preserve">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Linear Survey: 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968625" cy="1828800"/>
                <wp:effectExtent l="9525" t="7620" r="12700" b="1143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  Consultant Name &amp; Address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Address: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Author’s Name: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Field Personnel: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Phone: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0;margin-top:6.6pt;width:233.75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6.  Consultant Name &amp; Address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Address: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Author’s Name: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Field Personnel: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Phone:  </w:t>
                      </w:r>
                    </w:p>
                  </w:txbxContent>
                </v:textbox>
              </v:shape>
            </w:pict>
          </mc:Fallback>
        </mc:AlternateContent>
      </w:r>
    </w:p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114300</wp:posOffset>
                </wp:positionV>
                <wp:extent cx="2968625" cy="914400"/>
                <wp:effectExtent l="6350" t="9525" r="635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  Location (map attached)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State: MT</w:t>
                            </w:r>
                          </w:p>
                          <w:p w:rsidR="007A0F4D" w:rsidRDefault="00B60D8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County: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Legal Location: </w:t>
                            </w:r>
                          </w:p>
                          <w:p w:rsidR="00831CF4" w:rsidRDefault="00831CF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31CF4" w:rsidRDefault="00831CF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31CF4" w:rsidRDefault="00831CF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31CF4" w:rsidRDefault="00831CF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31CF4" w:rsidRDefault="00831CF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31CF4" w:rsidRDefault="00831CF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33.75pt;margin-top:9pt;width:233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9.  Location (map attached)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State: MT</w:t>
                      </w:r>
                    </w:p>
                    <w:p w:rsidR="007A0F4D" w:rsidRDefault="00B60D8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County: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Legal Location: </w:t>
                      </w:r>
                    </w:p>
                    <w:p w:rsidR="00831CF4" w:rsidRDefault="00831CF4">
                      <w:pPr>
                        <w:rPr>
                          <w:sz w:val="20"/>
                        </w:rPr>
                      </w:pPr>
                    </w:p>
                    <w:p w:rsidR="00831CF4" w:rsidRDefault="00831CF4">
                      <w:pPr>
                        <w:rPr>
                          <w:sz w:val="20"/>
                        </w:rPr>
                      </w:pPr>
                    </w:p>
                    <w:p w:rsidR="00831CF4" w:rsidRDefault="00831CF4">
                      <w:pPr>
                        <w:rPr>
                          <w:sz w:val="20"/>
                        </w:rPr>
                      </w:pPr>
                    </w:p>
                    <w:p w:rsidR="00831CF4" w:rsidRDefault="00831CF4">
                      <w:pPr>
                        <w:rPr>
                          <w:sz w:val="20"/>
                        </w:rPr>
                      </w:pPr>
                    </w:p>
                    <w:p w:rsidR="00831CF4" w:rsidRDefault="00831CF4">
                      <w:pPr>
                        <w:rPr>
                          <w:sz w:val="20"/>
                        </w:rPr>
                      </w:pPr>
                    </w:p>
                    <w:p w:rsidR="00831CF4" w:rsidRDefault="00831CF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0F4D" w:rsidRDefault="007A0F4D"/>
    <w:p w:rsidR="007A0F4D" w:rsidRDefault="007A0F4D"/>
    <w:p w:rsidR="007A0F4D" w:rsidRDefault="007A0F4D"/>
    <w:p w:rsidR="007A0F4D" w:rsidRDefault="007A0F4D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152400</wp:posOffset>
                </wp:positionV>
                <wp:extent cx="2968625" cy="2057400"/>
                <wp:effectExtent l="6350" t="9525" r="6350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Pr="00B3563B" w:rsidRDefault="007A0F4D">
                            <w:pPr>
                              <w:pStyle w:val="BodyText"/>
                            </w:pPr>
                            <w:r>
                              <w:t xml:space="preserve">11.  Environmental Setting: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33.75pt;margin-top:12pt;width:233.7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">
                <v:textbox>
                  <w:txbxContent>
                    <w:p w:rsidR="007A0F4D" w:rsidRPr="00B3563B" w:rsidRDefault="007A0F4D">
                      <w:pPr>
                        <w:pStyle w:val="BodyText"/>
                      </w:pPr>
                      <w:r>
                        <w:t xml:space="preserve">11.  Environmental Setting:  </w:t>
                      </w:r>
                    </w:p>
                  </w:txbxContent>
                </v:textbox>
              </v:shape>
            </w:pict>
          </mc:Fallback>
        </mc:AlternateContent>
      </w:r>
    </w:p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37250" cy="1143000"/>
                <wp:effectExtent l="9525" t="12065" r="6350" b="698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pStyle w:val="BodyText"/>
                            </w:pPr>
                            <w:r>
                              <w:t xml:space="preserve">Description of Undertaking: 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0;margin-top:8.45pt;width:467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">
                <v:textbox>
                  <w:txbxContent>
                    <w:p w:rsidR="007A0F4D" w:rsidRDefault="007A0F4D">
                      <w:pPr>
                        <w:pStyle w:val="BodyText"/>
                      </w:pPr>
                      <w:r>
                        <w:t xml:space="preserve">Description of Undertaking: 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F4D">
        <w:rPr>
          <w:sz w:val="20"/>
        </w:rPr>
        <w:t>, 24CB2065</w:t>
      </w:r>
    </w:p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37250" cy="1143000"/>
                <wp:effectExtent l="9525" t="5080" r="6350" b="139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 w:rsidP="00013B6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13.  Field Methods: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0;margin-top:4.15pt;width:467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">
                <v:textbox>
                  <w:txbxContent>
                    <w:p w:rsidR="007A0F4D" w:rsidRDefault="007A0F4D" w:rsidP="00013B6F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13.  Field Methods:  </w:t>
                      </w:r>
                    </w:p>
                  </w:txbxContent>
                </v:textbox>
              </v:shape>
            </w:pict>
          </mc:Fallback>
        </mc:AlternateContent>
      </w:r>
    </w:p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595E1A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055995" cy="5715000"/>
                <wp:effectExtent l="5080" t="9525" r="6350" b="952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14.  Cultural Resource Summary/Monitoring Results/Finding of Effects:</w:t>
                            </w:r>
                          </w:p>
                          <w:p w:rsidR="00013B6F" w:rsidRDefault="00013B6F" w:rsidP="00013B6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2522A2" w:rsidRDefault="002522A2" w:rsidP="00013B6F">
                            <w:pPr>
                              <w:pStyle w:val="BodyText"/>
                            </w:pPr>
                          </w:p>
                          <w:p w:rsidR="002522A2" w:rsidRDefault="002522A2" w:rsidP="00013B6F">
                            <w:pPr>
                              <w:pStyle w:val="BodyText"/>
                            </w:pPr>
                            <w:r w:rsidRPr="002522A2">
                              <w:rPr>
                                <w:b/>
                              </w:rPr>
                              <w:t>Integrity:</w:t>
                            </w:r>
                            <w:r>
                              <w:t xml:space="preserve"> </w:t>
                            </w:r>
                          </w:p>
                          <w:p w:rsidR="007A0F4D" w:rsidRPr="002522A2" w:rsidRDefault="002522A2" w:rsidP="00013B6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2522A2">
                              <w:rPr>
                                <w:b/>
                                <w:sz w:val="20"/>
                              </w:rPr>
                              <w:t>Recommendation:</w:t>
                            </w:r>
                            <w:r w:rsidR="00B6094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9.35pt;margin-top:9pt;width:476.85pt;height:4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14.  Cultural Resource Summary/Monitoring Results/Finding of Effects:</w:t>
                      </w:r>
                    </w:p>
                    <w:p w:rsidR="00013B6F" w:rsidRDefault="00013B6F" w:rsidP="00013B6F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2522A2" w:rsidRDefault="002522A2" w:rsidP="00013B6F">
                      <w:pPr>
                        <w:pStyle w:val="BodyText"/>
                      </w:pPr>
                    </w:p>
                    <w:p w:rsidR="002522A2" w:rsidRDefault="002522A2" w:rsidP="00013B6F">
                      <w:pPr>
                        <w:pStyle w:val="BodyText"/>
                      </w:pPr>
                      <w:r w:rsidRPr="002522A2">
                        <w:rPr>
                          <w:b/>
                        </w:rPr>
                        <w:t>Integrity:</w:t>
                      </w:r>
                      <w:r>
                        <w:t xml:space="preserve"> </w:t>
                      </w:r>
                    </w:p>
                    <w:p w:rsidR="007A0F4D" w:rsidRPr="002522A2" w:rsidRDefault="002522A2" w:rsidP="00013B6F">
                      <w:pPr>
                        <w:jc w:val="both"/>
                        <w:rPr>
                          <w:sz w:val="20"/>
                        </w:rPr>
                      </w:pPr>
                      <w:r w:rsidRPr="002522A2">
                        <w:rPr>
                          <w:b/>
                          <w:sz w:val="20"/>
                        </w:rPr>
                        <w:t>Recommendation:</w:t>
                      </w:r>
                      <w:r w:rsidR="00B60945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595E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46355</wp:posOffset>
                </wp:positionV>
                <wp:extent cx="6055995" cy="1485900"/>
                <wp:effectExtent l="5080" t="8255" r="6350" b="1079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15.  Management Summary/Recommendations 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References: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-9.35pt;margin-top:3.65pt;width:476.8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15.  Management Summary/Recommendations 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References:</w:t>
                      </w:r>
                    </w:p>
                  </w:txbxContent>
                </v:textbox>
              </v:shape>
            </w:pict>
          </mc:Fallback>
        </mc:AlternateContent>
      </w:r>
    </w:p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/>
    <w:p w:rsidR="007A0F4D" w:rsidRDefault="007A0F4D">
      <w:pPr>
        <w:jc w:val="center"/>
      </w:pPr>
      <w:r>
        <w:br w:type="page"/>
      </w:r>
    </w:p>
    <w:p w:rsidR="007A0F4D" w:rsidRDefault="00595E1A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-175260</wp:posOffset>
                </wp:positionV>
                <wp:extent cx="6055995" cy="1600200"/>
                <wp:effectExtent l="5080" t="5715" r="6350" b="133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16.  Certification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 certify the information provided in this report is correct, accurate </w:t>
                            </w:r>
                            <w:r w:rsidR="002522A2">
                              <w:rPr>
                                <w:sz w:val="20"/>
                              </w:rPr>
                              <w:t>and meets all applicable State</w:t>
                            </w:r>
                            <w:r>
                              <w:rPr>
                                <w:sz w:val="20"/>
                              </w:rPr>
                              <w:t xml:space="preserve"> standards.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0F4D" w:rsidRDefault="002522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7A0F4D">
                              <w:rPr>
                                <w:sz w:val="20"/>
                              </w:rPr>
                              <w:t>_________</w:t>
                            </w:r>
                            <w:r w:rsidR="00B60945">
                              <w:rPr>
                                <w:sz w:val="20"/>
                              </w:rPr>
                              <w:t>___</w:t>
                            </w:r>
                            <w:r w:rsidR="007A0F4D">
                              <w:rPr>
                                <w:sz w:val="20"/>
                              </w:rPr>
                              <w:t>_________________     __</w:t>
                            </w:r>
                            <w:r w:rsidR="007A0F4D">
                              <w:rPr>
                                <w:sz w:val="20"/>
                                <w:u w:val="single"/>
                              </w:rPr>
                              <w:fldChar w:fldCharType="begin"/>
                            </w:r>
                            <w:r w:rsidR="007A0F4D">
                              <w:rPr>
                                <w:sz w:val="20"/>
                                <w:u w:val="single"/>
                              </w:rPr>
                              <w:instrText xml:space="preserve"> TIME \@ "MMMM d, yyyy" </w:instrText>
                            </w:r>
                            <w:r w:rsidR="007A0F4D">
                              <w:rPr>
                                <w:sz w:val="20"/>
                                <w:u w:val="single"/>
                              </w:rPr>
                              <w:fldChar w:fldCharType="separate"/>
                            </w:r>
                            <w:r w:rsidR="00524CF9">
                              <w:rPr>
                                <w:noProof/>
                                <w:sz w:val="20"/>
                                <w:u w:val="single"/>
                              </w:rPr>
                              <w:t>April 5, 2017</w:t>
                            </w:r>
                            <w:r w:rsidR="007A0F4D">
                              <w:rPr>
                                <w:sz w:val="20"/>
                                <w:u w:val="single"/>
                              </w:rPr>
                              <w:fldChar w:fldCharType="end"/>
                            </w:r>
                            <w:r w:rsidR="007A0F4D"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7A0F4D" w:rsidRDefault="007A0F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Signature                                          </w:t>
                            </w:r>
                            <w:r w:rsidR="00B60945"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  <w:p w:rsidR="007A0F4D" w:rsidRDefault="007A0F4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>Include these items with the report:</w:t>
                            </w:r>
                          </w:p>
                          <w:p w:rsidR="007A0F4D" w:rsidRDefault="007A0F4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1:24,000 topographic map, photograph or digital image of the project area, </w:t>
                            </w:r>
                            <w:r w:rsidR="00566B9F">
                              <w:rPr>
                                <w:sz w:val="16"/>
                              </w:rPr>
                              <w:t xml:space="preserve">associated forms as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-9.35pt;margin-top:-13.8pt;width:476.8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">
                <v:textbox>
                  <w:txbxContent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16.  Certification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 certify the information provided in this report is correct, accurate </w:t>
                      </w:r>
                      <w:r w:rsidR="002522A2">
                        <w:rPr>
                          <w:sz w:val="20"/>
                        </w:rPr>
                        <w:t>and meets all applicable State</w:t>
                      </w:r>
                      <w:r>
                        <w:rPr>
                          <w:sz w:val="20"/>
                        </w:rPr>
                        <w:t xml:space="preserve"> standards.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</w:p>
                    <w:p w:rsidR="007A0F4D" w:rsidRDefault="002522A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7A0F4D">
                        <w:rPr>
                          <w:sz w:val="20"/>
                        </w:rPr>
                        <w:t>_________</w:t>
                      </w:r>
                      <w:r w:rsidR="00B60945">
                        <w:rPr>
                          <w:sz w:val="20"/>
                        </w:rPr>
                        <w:t>___</w:t>
                      </w:r>
                      <w:r w:rsidR="007A0F4D">
                        <w:rPr>
                          <w:sz w:val="20"/>
                        </w:rPr>
                        <w:t>_________________     __</w:t>
                      </w:r>
                      <w:r w:rsidR="007A0F4D">
                        <w:rPr>
                          <w:sz w:val="20"/>
                          <w:u w:val="single"/>
                        </w:rPr>
                        <w:fldChar w:fldCharType="begin"/>
                      </w:r>
                      <w:r w:rsidR="007A0F4D">
                        <w:rPr>
                          <w:sz w:val="20"/>
                          <w:u w:val="single"/>
                        </w:rPr>
                        <w:instrText xml:space="preserve"> TIME \@ "MMMM d, yyyy" </w:instrText>
                      </w:r>
                      <w:r w:rsidR="007A0F4D">
                        <w:rPr>
                          <w:sz w:val="20"/>
                          <w:u w:val="single"/>
                        </w:rPr>
                        <w:fldChar w:fldCharType="separate"/>
                      </w:r>
                      <w:r w:rsidR="00524CF9">
                        <w:rPr>
                          <w:noProof/>
                          <w:sz w:val="20"/>
                          <w:u w:val="single"/>
                        </w:rPr>
                        <w:t>April 5, 2017</w:t>
                      </w:r>
                      <w:r w:rsidR="007A0F4D">
                        <w:rPr>
                          <w:sz w:val="20"/>
                          <w:u w:val="single"/>
                        </w:rPr>
                        <w:fldChar w:fldCharType="end"/>
                      </w:r>
                      <w:r w:rsidR="007A0F4D">
                        <w:rPr>
                          <w:sz w:val="20"/>
                        </w:rPr>
                        <w:t>_______</w:t>
                      </w:r>
                    </w:p>
                    <w:p w:rsidR="007A0F4D" w:rsidRDefault="007A0F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Signature                                          </w:t>
                      </w:r>
                      <w:r w:rsidR="00B60945"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Date</w:t>
                      </w:r>
                    </w:p>
                    <w:p w:rsidR="007A0F4D" w:rsidRDefault="007A0F4D">
                      <w:pPr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</w:t>
                      </w:r>
                      <w:r>
                        <w:rPr>
                          <w:sz w:val="16"/>
                        </w:rPr>
                        <w:t>Include these items with the report:</w:t>
                      </w:r>
                    </w:p>
                    <w:p w:rsidR="007A0F4D" w:rsidRDefault="007A0F4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1:24,000 topographic map, photograph or digital image of the project area, </w:t>
                      </w:r>
                      <w:r w:rsidR="00566B9F">
                        <w:rPr>
                          <w:sz w:val="16"/>
                        </w:rPr>
                        <w:t xml:space="preserve">associated forms as needed. </w:t>
                      </w:r>
                    </w:p>
                  </w:txbxContent>
                </v:textbox>
              </v:shape>
            </w:pict>
          </mc:Fallback>
        </mc:AlternateContent>
      </w:r>
    </w:p>
    <w:p w:rsidR="007A0F4D" w:rsidRDefault="007A0F4D">
      <w:pPr>
        <w:jc w:val="center"/>
      </w:pPr>
    </w:p>
    <w:p w:rsidR="007A0F4D" w:rsidRDefault="007A0F4D">
      <w:pPr>
        <w:jc w:val="center"/>
      </w:pPr>
      <w:r>
        <w:br w:type="page"/>
      </w:r>
    </w:p>
    <w:p w:rsidR="007A0F4D" w:rsidRDefault="00107679">
      <w:pPr>
        <w:jc w:val="center"/>
      </w:pPr>
      <w:r>
        <w:lastRenderedPageBreak/>
        <w:t xml:space="preserve">Figure 1: </w:t>
      </w:r>
    </w:p>
    <w:p w:rsidR="007A0F4D" w:rsidRDefault="007A0F4D">
      <w:pPr>
        <w:jc w:val="center"/>
      </w:pPr>
    </w:p>
    <w:p w:rsidR="007A0F4D" w:rsidRDefault="007A0F4D">
      <w:pPr>
        <w:jc w:val="center"/>
      </w:pPr>
    </w:p>
    <w:p w:rsidR="00107679" w:rsidRDefault="00107679">
      <w:pPr>
        <w:jc w:val="center"/>
      </w:pPr>
    </w:p>
    <w:p w:rsidR="00107679" w:rsidRDefault="00107679">
      <w:pPr>
        <w:jc w:val="center"/>
      </w:pPr>
    </w:p>
    <w:p w:rsidR="00107679" w:rsidRDefault="00107679">
      <w:pPr>
        <w:jc w:val="center"/>
      </w:pPr>
      <w:r>
        <w:t xml:space="preserve">Figure 2: </w:t>
      </w:r>
    </w:p>
    <w:sectPr w:rsidR="00107679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1A"/>
    <w:rsid w:val="00013B6F"/>
    <w:rsid w:val="00081596"/>
    <w:rsid w:val="00107679"/>
    <w:rsid w:val="001A351E"/>
    <w:rsid w:val="001A39DA"/>
    <w:rsid w:val="002522A2"/>
    <w:rsid w:val="00306A23"/>
    <w:rsid w:val="00395314"/>
    <w:rsid w:val="004B0E83"/>
    <w:rsid w:val="004C1E08"/>
    <w:rsid w:val="00524CF9"/>
    <w:rsid w:val="00566B9F"/>
    <w:rsid w:val="00595E1A"/>
    <w:rsid w:val="005C4073"/>
    <w:rsid w:val="00735DB8"/>
    <w:rsid w:val="007A0F4D"/>
    <w:rsid w:val="00831CF4"/>
    <w:rsid w:val="00966437"/>
    <w:rsid w:val="0098419A"/>
    <w:rsid w:val="00A34D16"/>
    <w:rsid w:val="00A6231A"/>
    <w:rsid w:val="00AC1911"/>
    <w:rsid w:val="00B1613E"/>
    <w:rsid w:val="00B3563B"/>
    <w:rsid w:val="00B60945"/>
    <w:rsid w:val="00B60D88"/>
    <w:rsid w:val="00C00C76"/>
    <w:rsid w:val="00D41029"/>
    <w:rsid w:val="00DE18EE"/>
    <w:rsid w:val="00F07D01"/>
    <w:rsid w:val="00F123BD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59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59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DEQ Small Scale Invetory</Template>
  <TotalTime>0</TotalTime>
  <Pages>4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DEQ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Strait, James</dc:creator>
  <cp:lastModifiedBy>Strait, James</cp:lastModifiedBy>
  <cp:revision>2</cp:revision>
  <cp:lastPrinted>2008-04-15T20:45:00Z</cp:lastPrinted>
  <dcterms:created xsi:type="dcterms:W3CDTF">2017-04-05T21:04:00Z</dcterms:created>
  <dcterms:modified xsi:type="dcterms:W3CDTF">2017-04-05T21:04:00Z</dcterms:modified>
</cp:coreProperties>
</file>